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AFE8" w14:textId="77777777" w:rsidR="00425B6C" w:rsidRPr="00E163F1" w:rsidRDefault="00425B6C">
      <w:pPr>
        <w:pStyle w:val="ChapterTitle-"/>
        <w:rPr>
          <w:lang w:val="uk-UA"/>
        </w:rPr>
      </w:pPr>
      <w:r w:rsidRPr="00E163F1">
        <w:rPr>
          <w:lang w:val="uk-UA"/>
        </w:rPr>
        <w:t>Робіть усе на повну</w:t>
      </w:r>
    </w:p>
    <w:p w14:paraId="60F10DE7" w14:textId="41E5CAD8" w:rsidR="00425B6C" w:rsidRPr="00E163F1" w:rsidRDefault="00425B6C">
      <w:pPr>
        <w:pStyle w:val="lecture"/>
        <w:rPr>
          <w:lang w:val="uk-UA"/>
        </w:rPr>
      </w:pPr>
      <w:r w:rsidRPr="00E163F1">
        <w:rPr>
          <w:lang w:val="uk-UA"/>
        </w:rPr>
        <w:t xml:space="preserve">Посібник для </w:t>
      </w:r>
      <w:r w:rsidR="00400B90">
        <w:rPr>
          <w:lang w:val="uk-UA"/>
        </w:rPr>
        <w:t>лідера</w:t>
      </w:r>
      <w:r w:rsidRPr="00E163F1">
        <w:rPr>
          <w:lang w:val="uk-UA"/>
        </w:rPr>
        <w:t>: ОР3-3</w:t>
      </w:r>
    </w:p>
    <w:p w14:paraId="1AAF40B8" w14:textId="77777777" w:rsidR="00425B6C" w:rsidRPr="00E163F1" w:rsidRDefault="00425B6C">
      <w:pPr>
        <w:pStyle w:val="time"/>
        <w:rPr>
          <w:lang w:val="uk-UA"/>
        </w:rPr>
      </w:pPr>
      <w:r w:rsidRPr="00E163F1">
        <w:rPr>
          <w:lang w:val="uk-UA"/>
        </w:rPr>
        <w:t>Час лекції: 28 хв.</w:t>
      </w:r>
      <w:r w:rsidRPr="00E163F1">
        <w:rPr>
          <w:lang w:val="uk-UA"/>
        </w:rPr>
        <w:br/>
        <w:t xml:space="preserve">Час дискусії: прибл. 20 хв </w:t>
      </w:r>
    </w:p>
    <w:p w14:paraId="5052989A" w14:textId="77777777" w:rsidR="00425B6C" w:rsidRPr="00E163F1" w:rsidRDefault="00425B6C">
      <w:pPr>
        <w:pStyle w:val="textbold"/>
        <w:rPr>
          <w:lang w:val="uk-UA"/>
        </w:rPr>
      </w:pPr>
      <w:r w:rsidRPr="00E163F1">
        <w:rPr>
          <w:lang w:val="uk-UA"/>
        </w:rPr>
        <w:t>Інструкції до проведення лекції</w:t>
      </w:r>
    </w:p>
    <w:p w14:paraId="0BB529E9" w14:textId="16A3E916" w:rsidR="00425B6C" w:rsidRPr="00E163F1" w:rsidRDefault="00425B6C">
      <w:pPr>
        <w:pStyle w:val="NumberedList1-3RL"/>
        <w:rPr>
          <w:lang w:val="uk-UA"/>
        </w:rPr>
      </w:pPr>
      <w:r w:rsidRPr="00E163F1">
        <w:rPr>
          <w:lang w:val="uk-UA"/>
        </w:rPr>
        <w:t>Після закінчення лекції попросіть усіх залишатися на своїх місцях. Для цього обговорення не потрібно ділитися на групи. Нехай учасники залишаться на місцях і заповнять анкети, які ви їм роздали. Виділіть приблизно 10 хвилин на заповнення анкети і ще 5-10 хвилин на молитву. І завершіть цей час молитвою.</w:t>
      </w:r>
    </w:p>
    <w:p w14:paraId="40157A94" w14:textId="77777777" w:rsidR="00425B6C" w:rsidRPr="00E163F1" w:rsidRDefault="00425B6C">
      <w:pPr>
        <w:pStyle w:val="textbold"/>
        <w:rPr>
          <w:lang w:val="uk-UA"/>
        </w:rPr>
      </w:pPr>
      <w:r w:rsidRPr="00E163F1">
        <w:rPr>
          <w:lang w:val="uk-UA"/>
        </w:rPr>
        <w:t>Початкові усні коментарі ведучого</w:t>
      </w:r>
    </w:p>
    <w:p w14:paraId="130C5CAE" w14:textId="0C48553D" w:rsidR="00425B6C" w:rsidRPr="00E163F1" w:rsidRDefault="00425B6C">
      <w:pPr>
        <w:pStyle w:val="NumberedList1-3RL"/>
        <w:rPr>
          <w:lang w:val="uk-UA"/>
        </w:rPr>
      </w:pPr>
      <w:r w:rsidRPr="00E163F1">
        <w:rPr>
          <w:lang w:val="uk-UA"/>
        </w:rPr>
        <w:t xml:space="preserve">Лекція ОР3 зосереджується на принципі Царства </w:t>
      </w:r>
      <w:r w:rsidR="00E163F1">
        <w:rPr>
          <w:lang w:val="uk-UA"/>
        </w:rPr>
        <w:t>–</w:t>
      </w:r>
      <w:r w:rsidRPr="00E163F1">
        <w:rPr>
          <w:lang w:val="uk-UA"/>
        </w:rPr>
        <w:t xml:space="preserve"> робити більше за мінімум. Оскільки гуманізм концентрується на собі, то внаслідок цього робиться лише мінімум, а іноді й менше. Свідчення цього є всюди навколо нас. Божий принцип абсолютно протилежний: давати мірою</w:t>
      </w:r>
      <w:r w:rsidR="00F74699" w:rsidRPr="00E163F1">
        <w:rPr>
          <w:lang w:val="uk-UA"/>
        </w:rPr>
        <w:t xml:space="preserve"> доброю</w:t>
      </w:r>
      <w:r w:rsidRPr="00E163F1">
        <w:rPr>
          <w:lang w:val="uk-UA"/>
        </w:rPr>
        <w:t xml:space="preserve">,  </w:t>
      </w:r>
      <w:r w:rsidR="00F74699" w:rsidRPr="00E163F1">
        <w:rPr>
          <w:lang w:val="uk-UA"/>
        </w:rPr>
        <w:t xml:space="preserve">натоптанною, струснутою й переповненою. </w:t>
      </w:r>
      <w:r w:rsidRPr="00E163F1">
        <w:rPr>
          <w:lang w:val="uk-UA"/>
        </w:rPr>
        <w:t>Наш спосіб життя показує, що ми громадяни Царства.</w:t>
      </w:r>
    </w:p>
    <w:p w14:paraId="5C4C3BAD" w14:textId="77777777" w:rsidR="00425B6C" w:rsidRPr="00E163F1" w:rsidRDefault="00425B6C" w:rsidP="00E163F1">
      <w:pPr>
        <w:pStyle w:val="NumberedList1-3RL"/>
        <w:numPr>
          <w:ilvl w:val="0"/>
          <w:numId w:val="0"/>
        </w:numPr>
        <w:rPr>
          <w:b/>
          <w:bCs/>
          <w:lang w:val="uk-UA"/>
        </w:rPr>
      </w:pPr>
      <w:r w:rsidRPr="00E163F1">
        <w:rPr>
          <w:b/>
          <w:bCs/>
          <w:lang w:val="uk-UA"/>
        </w:rPr>
        <w:t>Кінцеві усні коментарі ведучого</w:t>
      </w:r>
    </w:p>
    <w:p w14:paraId="739A4C16" w14:textId="77777777" w:rsidR="00425B6C" w:rsidRPr="00E163F1" w:rsidRDefault="00425B6C">
      <w:pPr>
        <w:pStyle w:val="NumberedList1-3RL"/>
        <w:rPr>
          <w:lang w:val="uk-UA"/>
        </w:rPr>
      </w:pPr>
      <w:r w:rsidRPr="00E163F1">
        <w:rPr>
          <w:lang w:val="uk-UA"/>
        </w:rPr>
        <w:t>Робіть усе на повну. Який задум! Ви коли-небудь замислювалися наскільки більше Бог дав нам ніж ми використовуємо? Заповняючи анкету, помолімося з відкритими очима:</w:t>
      </w:r>
    </w:p>
    <w:p w14:paraId="0165EBF2" w14:textId="77777777" w:rsidR="00425B6C" w:rsidRPr="00E163F1" w:rsidRDefault="00425B6C">
      <w:pPr>
        <w:pStyle w:val="NumberedList1-3RL"/>
        <w:rPr>
          <w:lang w:val="uk-UA"/>
        </w:rPr>
      </w:pPr>
      <w:r w:rsidRPr="00E163F1">
        <w:rPr>
          <w:lang w:val="uk-UA"/>
        </w:rPr>
        <w:t>“Господи, відкрий мої очі, щоб я міг бачити - Амінь".</w:t>
      </w:r>
    </w:p>
    <w:p w14:paraId="3E195172" w14:textId="77777777" w:rsidR="00425B6C" w:rsidRPr="00E163F1" w:rsidRDefault="00425B6C">
      <w:pPr>
        <w:pStyle w:val="textbold"/>
        <w:rPr>
          <w:lang w:val="uk-UA"/>
        </w:rPr>
      </w:pPr>
      <w:r w:rsidRPr="00E163F1">
        <w:rPr>
          <w:lang w:val="uk-UA"/>
        </w:rPr>
        <w:t xml:space="preserve">Інструкції для дискусії  </w:t>
      </w:r>
    </w:p>
    <w:p w14:paraId="6C565489" w14:textId="77777777" w:rsidR="00425B6C" w:rsidRPr="00E163F1" w:rsidRDefault="00425B6C">
      <w:pPr>
        <w:pStyle w:val="NumberedList1-3RL"/>
        <w:rPr>
          <w:lang w:val="uk-UA"/>
        </w:rPr>
      </w:pPr>
      <w:r w:rsidRPr="00E163F1">
        <w:rPr>
          <w:lang w:val="uk-UA"/>
        </w:rPr>
        <w:t>Анкета замінює обговорення і поєднується з часом на молитву.</w:t>
      </w:r>
    </w:p>
    <w:p w14:paraId="46F5F412" w14:textId="77777777" w:rsidR="00425B6C" w:rsidRPr="00E163F1" w:rsidRDefault="00425B6C">
      <w:pPr>
        <w:pStyle w:val="textbold"/>
        <w:rPr>
          <w:lang w:val="uk-UA"/>
        </w:rPr>
      </w:pPr>
      <w:r w:rsidRPr="00E163F1">
        <w:rPr>
          <w:lang w:val="uk-UA"/>
        </w:rPr>
        <w:t>Інструкції для молитви</w:t>
      </w:r>
    </w:p>
    <w:p w14:paraId="64A12A62" w14:textId="77777777" w:rsidR="00425B6C" w:rsidRPr="00E163F1" w:rsidRDefault="00425B6C">
      <w:pPr>
        <w:pStyle w:val="NumberedList1-3RL"/>
        <w:rPr>
          <w:lang w:val="uk-UA"/>
        </w:rPr>
      </w:pPr>
      <w:r w:rsidRPr="00E163F1">
        <w:rPr>
          <w:lang w:val="uk-UA"/>
        </w:rPr>
        <w:t>Створіть молитовні моменти на основі анкети.</w:t>
      </w:r>
    </w:p>
    <w:p w14:paraId="15E3D542" w14:textId="77777777" w:rsidR="00425B6C" w:rsidRPr="00E163F1" w:rsidRDefault="00425B6C">
      <w:pPr>
        <w:pStyle w:val="textbold"/>
        <w:rPr>
          <w:lang w:val="uk-UA"/>
        </w:rPr>
      </w:pPr>
      <w:r w:rsidRPr="00E163F1">
        <w:rPr>
          <w:lang w:val="uk-UA"/>
        </w:rPr>
        <w:t>Інструкції щодо роздаткового матеріалу</w:t>
      </w:r>
    </w:p>
    <w:p w14:paraId="60790EC7" w14:textId="0449C52A" w:rsidR="00425B6C" w:rsidRPr="00E163F1" w:rsidRDefault="00425B6C">
      <w:pPr>
        <w:pStyle w:val="NumberedList1-3RL"/>
        <w:rPr>
          <w:lang w:val="uk-UA"/>
        </w:rPr>
      </w:pPr>
      <w:r w:rsidRPr="00E163F1">
        <w:rPr>
          <w:lang w:val="uk-UA"/>
        </w:rPr>
        <w:t>Роздайте всім анкету ОР3-5</w:t>
      </w:r>
      <w:r w:rsidR="00E163F1">
        <w:rPr>
          <w:lang w:val="uk-UA"/>
        </w:rPr>
        <w:t>ПО</w:t>
      </w:r>
      <w:r w:rsidRPr="00E163F1">
        <w:rPr>
          <w:lang w:val="uk-UA"/>
        </w:rPr>
        <w:t xml:space="preserve"> і Практичн</w:t>
      </w:r>
      <w:r w:rsidR="00E163F1">
        <w:rPr>
          <w:lang w:val="uk-UA"/>
        </w:rPr>
        <w:t>е</w:t>
      </w:r>
      <w:r w:rsidRPr="00E163F1">
        <w:rPr>
          <w:lang w:val="uk-UA"/>
        </w:rPr>
        <w:t xml:space="preserve"> завдання.</w:t>
      </w:r>
    </w:p>
    <w:p w14:paraId="1F38E547" w14:textId="77777777" w:rsidR="00425B6C" w:rsidRPr="00E163F1" w:rsidRDefault="00425B6C">
      <w:pPr>
        <w:pStyle w:val="textbold"/>
        <w:rPr>
          <w:lang w:val="uk-UA"/>
        </w:rPr>
      </w:pPr>
      <w:r w:rsidRPr="00E163F1">
        <w:rPr>
          <w:lang w:val="uk-UA"/>
        </w:rPr>
        <w:t xml:space="preserve">Практичні завдання </w:t>
      </w:r>
    </w:p>
    <w:p w14:paraId="64C0875E" w14:textId="77777777" w:rsidR="00425B6C" w:rsidRPr="00E163F1" w:rsidRDefault="00425B6C">
      <w:pPr>
        <w:pStyle w:val="NumberedList1-3RL"/>
        <w:rPr>
          <w:lang w:val="uk-UA"/>
        </w:rPr>
      </w:pPr>
      <w:r w:rsidRPr="00E163F1">
        <w:rPr>
          <w:lang w:val="uk-UA"/>
        </w:rPr>
        <w:t>Двадцять дві ідеї, які спали вам на думку під натхненням Господа. Сподіваюся ви дійсно робитимете усе на повну.</w:t>
      </w:r>
    </w:p>
    <w:p w14:paraId="4916124A" w14:textId="77777777" w:rsidR="00425B6C" w:rsidRPr="00E163F1" w:rsidRDefault="00425B6C">
      <w:pPr>
        <w:pStyle w:val="textbold"/>
        <w:rPr>
          <w:lang w:val="uk-UA"/>
        </w:rPr>
      </w:pPr>
      <w:r w:rsidRPr="00E163F1">
        <w:rPr>
          <w:lang w:val="uk-UA"/>
        </w:rPr>
        <w:t>Можливості використання лекції в особливих групах</w:t>
      </w:r>
    </w:p>
    <w:p w14:paraId="6EC8855C" w14:textId="77777777" w:rsidR="009271C7" w:rsidRPr="00E163F1" w:rsidRDefault="009271C7">
      <w:pPr>
        <w:pStyle w:val="NumberedList1-3RL"/>
        <w:rPr>
          <w:b/>
          <w:lang w:val="uk-UA"/>
        </w:rPr>
      </w:pPr>
      <w:r w:rsidRPr="00E163F1">
        <w:rPr>
          <w:lang w:val="uk-UA"/>
        </w:rPr>
        <w:t>У своїй громаді знайдіть кілька успішних бізнесменів і поділіться цим матеріалом з ними.</w:t>
      </w:r>
    </w:p>
    <w:p w14:paraId="1DB10A84" w14:textId="77777777" w:rsidR="006B6585" w:rsidRPr="00E163F1" w:rsidRDefault="009271C7">
      <w:pPr>
        <w:pStyle w:val="NumberedList1-3RL"/>
        <w:rPr>
          <w:lang w:val="uk-UA"/>
        </w:rPr>
      </w:pPr>
      <w:r w:rsidRPr="00E163F1">
        <w:rPr>
          <w:lang w:val="uk-UA"/>
        </w:rPr>
        <w:t xml:space="preserve">Успішні люди люблять чути про нові способи досягнення успіху. </w:t>
      </w:r>
    </w:p>
    <w:sectPr w:rsidR="006B6585" w:rsidRPr="00E163F1" w:rsidSect="009E3B4D">
      <w:footerReference w:type="default" r:id="rId7"/>
      <w:pgSz w:w="11906" w:h="16838" w:code="9"/>
      <w:pgMar w:top="851" w:right="851" w:bottom="113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CB1E" w14:textId="77777777" w:rsidR="00E742A3" w:rsidRDefault="00E742A3">
      <w:r>
        <w:separator/>
      </w:r>
    </w:p>
  </w:endnote>
  <w:endnote w:type="continuationSeparator" w:id="0">
    <w:p w14:paraId="42AF951E" w14:textId="77777777" w:rsidR="00E742A3" w:rsidRDefault="00E7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12B9" w14:textId="77777777" w:rsidR="00A35513" w:rsidRDefault="00461DCD">
    <w:pPr>
      <w:pStyle w:val="a3"/>
      <w:tabs>
        <w:tab w:val="clear" w:pos="4153"/>
        <w:tab w:val="clear" w:pos="8306"/>
        <w:tab w:val="center" w:pos="5040"/>
        <w:tab w:val="right" w:pos="10200"/>
      </w:tabs>
    </w:pPr>
    <w:r>
      <w:t>ОР3-3ПЛ</w:t>
    </w:r>
    <w:r>
      <w:tab/>
      <w:t>© НЖЦ</w:t>
    </w:r>
    <w:r>
      <w:tab/>
    </w:r>
    <w:r w:rsidR="00014980">
      <w:fldChar w:fldCharType="begin"/>
    </w:r>
    <w:r>
      <w:instrText xml:space="preserve"> PAGE </w:instrText>
    </w:r>
    <w:r w:rsidR="00014980">
      <w:fldChar w:fldCharType="separate"/>
    </w:r>
    <w:r w:rsidR="00F74699">
      <w:rPr>
        <w:noProof/>
      </w:rPr>
      <w:t>1</w:t>
    </w:r>
    <w:r w:rsidR="0001498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6158" w14:textId="77777777" w:rsidR="00E742A3" w:rsidRDefault="00E742A3">
      <w:r>
        <w:separator/>
      </w:r>
    </w:p>
  </w:footnote>
  <w:footnote w:type="continuationSeparator" w:id="0">
    <w:p w14:paraId="07DDE162" w14:textId="77777777" w:rsidR="00E742A3" w:rsidRDefault="00E7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0908696">
    <w:abstractNumId w:val="20"/>
  </w:num>
  <w:num w:numId="2" w16cid:durableId="1647322413">
    <w:abstractNumId w:val="12"/>
  </w:num>
  <w:num w:numId="3" w16cid:durableId="1354921788">
    <w:abstractNumId w:val="12"/>
  </w:num>
  <w:num w:numId="4" w16cid:durableId="1594360893">
    <w:abstractNumId w:val="25"/>
  </w:num>
  <w:num w:numId="5" w16cid:durableId="364718552">
    <w:abstractNumId w:val="14"/>
  </w:num>
  <w:num w:numId="6" w16cid:durableId="978462156">
    <w:abstractNumId w:val="21"/>
  </w:num>
  <w:num w:numId="7" w16cid:durableId="873076081">
    <w:abstractNumId w:val="16"/>
  </w:num>
  <w:num w:numId="8" w16cid:durableId="1797850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571675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0207489">
    <w:abstractNumId w:val="17"/>
  </w:num>
  <w:num w:numId="11" w16cid:durableId="1579752753">
    <w:abstractNumId w:val="11"/>
  </w:num>
  <w:num w:numId="12" w16cid:durableId="1457261134">
    <w:abstractNumId w:val="24"/>
  </w:num>
  <w:num w:numId="13" w16cid:durableId="1021928627">
    <w:abstractNumId w:val="10"/>
  </w:num>
  <w:num w:numId="14" w16cid:durableId="498275442">
    <w:abstractNumId w:val="26"/>
  </w:num>
  <w:num w:numId="15" w16cid:durableId="1311863118">
    <w:abstractNumId w:val="9"/>
  </w:num>
  <w:num w:numId="16" w16cid:durableId="773600835">
    <w:abstractNumId w:val="7"/>
  </w:num>
  <w:num w:numId="17" w16cid:durableId="1822968468">
    <w:abstractNumId w:val="6"/>
  </w:num>
  <w:num w:numId="18" w16cid:durableId="286590495">
    <w:abstractNumId w:val="5"/>
  </w:num>
  <w:num w:numId="19" w16cid:durableId="465197707">
    <w:abstractNumId w:val="4"/>
  </w:num>
  <w:num w:numId="20" w16cid:durableId="1450395644">
    <w:abstractNumId w:val="8"/>
  </w:num>
  <w:num w:numId="21" w16cid:durableId="1993630180">
    <w:abstractNumId w:val="3"/>
  </w:num>
  <w:num w:numId="22" w16cid:durableId="210046729">
    <w:abstractNumId w:val="2"/>
  </w:num>
  <w:num w:numId="23" w16cid:durableId="26569179">
    <w:abstractNumId w:val="1"/>
  </w:num>
  <w:num w:numId="24" w16cid:durableId="1789278495">
    <w:abstractNumId w:val="0"/>
  </w:num>
  <w:num w:numId="25" w16cid:durableId="796485907">
    <w:abstractNumId w:val="19"/>
  </w:num>
  <w:num w:numId="26" w16cid:durableId="1118791504">
    <w:abstractNumId w:val="19"/>
  </w:num>
  <w:num w:numId="27" w16cid:durableId="266012750">
    <w:abstractNumId w:val="19"/>
  </w:num>
  <w:num w:numId="28" w16cid:durableId="1102608523">
    <w:abstractNumId w:val="19"/>
  </w:num>
  <w:num w:numId="29" w16cid:durableId="1962571546">
    <w:abstractNumId w:val="22"/>
  </w:num>
  <w:num w:numId="30" w16cid:durableId="1602029628">
    <w:abstractNumId w:val="19"/>
  </w:num>
  <w:num w:numId="31" w16cid:durableId="1137265402">
    <w:abstractNumId w:val="19"/>
  </w:num>
  <w:num w:numId="32" w16cid:durableId="304548763">
    <w:abstractNumId w:val="19"/>
  </w:num>
  <w:num w:numId="33" w16cid:durableId="1008017796">
    <w:abstractNumId w:val="19"/>
  </w:num>
  <w:num w:numId="34" w16cid:durableId="946502689">
    <w:abstractNumId w:val="19"/>
  </w:num>
  <w:num w:numId="35" w16cid:durableId="1759132933">
    <w:abstractNumId w:val="19"/>
  </w:num>
  <w:num w:numId="36" w16cid:durableId="1821649942">
    <w:abstractNumId w:val="15"/>
  </w:num>
  <w:num w:numId="37" w16cid:durableId="736711440">
    <w:abstractNumId w:val="18"/>
  </w:num>
  <w:num w:numId="38" w16cid:durableId="2587547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B9D"/>
    <w:rsid w:val="00014980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517C1"/>
    <w:rsid w:val="00153AA9"/>
    <w:rsid w:val="001735CD"/>
    <w:rsid w:val="00181BB3"/>
    <w:rsid w:val="001C5F0A"/>
    <w:rsid w:val="00200540"/>
    <w:rsid w:val="0020673D"/>
    <w:rsid w:val="00214510"/>
    <w:rsid w:val="00230651"/>
    <w:rsid w:val="00261473"/>
    <w:rsid w:val="00295D18"/>
    <w:rsid w:val="002D61F1"/>
    <w:rsid w:val="00313C26"/>
    <w:rsid w:val="00353ED1"/>
    <w:rsid w:val="0036420B"/>
    <w:rsid w:val="00390989"/>
    <w:rsid w:val="003D12D4"/>
    <w:rsid w:val="003E6D63"/>
    <w:rsid w:val="00400B90"/>
    <w:rsid w:val="00407FE6"/>
    <w:rsid w:val="00420680"/>
    <w:rsid w:val="00425B6C"/>
    <w:rsid w:val="004270D0"/>
    <w:rsid w:val="00436BF2"/>
    <w:rsid w:val="00436E0C"/>
    <w:rsid w:val="00461DCD"/>
    <w:rsid w:val="004627D8"/>
    <w:rsid w:val="00490363"/>
    <w:rsid w:val="004A5167"/>
    <w:rsid w:val="00507F8E"/>
    <w:rsid w:val="00526E97"/>
    <w:rsid w:val="00536172"/>
    <w:rsid w:val="00541293"/>
    <w:rsid w:val="00542D3E"/>
    <w:rsid w:val="00554494"/>
    <w:rsid w:val="00580337"/>
    <w:rsid w:val="005A366E"/>
    <w:rsid w:val="005B2C7E"/>
    <w:rsid w:val="005B6882"/>
    <w:rsid w:val="005C0FAC"/>
    <w:rsid w:val="0063164D"/>
    <w:rsid w:val="00642F9B"/>
    <w:rsid w:val="00654941"/>
    <w:rsid w:val="006618DD"/>
    <w:rsid w:val="006916EF"/>
    <w:rsid w:val="00694786"/>
    <w:rsid w:val="006B6585"/>
    <w:rsid w:val="006E6069"/>
    <w:rsid w:val="007525CF"/>
    <w:rsid w:val="00763468"/>
    <w:rsid w:val="00780E97"/>
    <w:rsid w:val="00781DA5"/>
    <w:rsid w:val="0079024C"/>
    <w:rsid w:val="007A75CF"/>
    <w:rsid w:val="00817998"/>
    <w:rsid w:val="00860671"/>
    <w:rsid w:val="00896195"/>
    <w:rsid w:val="009271C7"/>
    <w:rsid w:val="009463AC"/>
    <w:rsid w:val="00947C12"/>
    <w:rsid w:val="00974B4F"/>
    <w:rsid w:val="00987836"/>
    <w:rsid w:val="00992688"/>
    <w:rsid w:val="009B021E"/>
    <w:rsid w:val="009C0E89"/>
    <w:rsid w:val="009D28E0"/>
    <w:rsid w:val="009E3B4D"/>
    <w:rsid w:val="009F5ED3"/>
    <w:rsid w:val="00A06B2D"/>
    <w:rsid w:val="00A35513"/>
    <w:rsid w:val="00A408A6"/>
    <w:rsid w:val="00A53A8F"/>
    <w:rsid w:val="00A8156C"/>
    <w:rsid w:val="00AE2146"/>
    <w:rsid w:val="00B04612"/>
    <w:rsid w:val="00B15A16"/>
    <w:rsid w:val="00B235A6"/>
    <w:rsid w:val="00B26974"/>
    <w:rsid w:val="00B90E9B"/>
    <w:rsid w:val="00C141BA"/>
    <w:rsid w:val="00CA57E9"/>
    <w:rsid w:val="00CD73EA"/>
    <w:rsid w:val="00D106C9"/>
    <w:rsid w:val="00D545F3"/>
    <w:rsid w:val="00D60D5E"/>
    <w:rsid w:val="00DD3691"/>
    <w:rsid w:val="00DD61AE"/>
    <w:rsid w:val="00E163F1"/>
    <w:rsid w:val="00E53AD5"/>
    <w:rsid w:val="00E742A3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74699"/>
    <w:rsid w:val="00FD1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6272D"/>
  <w15:docId w15:val="{B6C127FB-3E92-42D8-BE43-8C01A290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rsid w:val="00014980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rsid w:val="00014980"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rsid w:val="00014980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rsid w:val="00014980"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rsid w:val="00014980"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rsid w:val="00014980"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rsid w:val="00014980"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rsid w:val="00014980"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rsid w:val="00014980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link w:val="text0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63164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3164D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425B6C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text"/>
    <w:rsid w:val="00425B6C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character" w:customStyle="1" w:styleId="text0">
    <w:name w:val="text Знак"/>
    <w:link w:val="text"/>
    <w:rsid w:val="00425B6C"/>
    <w:rPr>
      <w:rFonts w:ascii="Arial" w:hAnsi="Arial" w:cs="Century Gothic"/>
      <w:color w:val="000000"/>
      <w:spacing w:val="4"/>
      <w:lang w:eastAsia="ru-RU"/>
    </w:rPr>
  </w:style>
  <w:style w:type="character" w:customStyle="1" w:styleId="textbold0">
    <w:name w:val="text bold Знак"/>
    <w:link w:val="textbold"/>
    <w:rsid w:val="00425B6C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61F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D61F1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9">
    <w:name w:val="Revision"/>
    <w:hidden/>
    <w:uiPriority w:val="99"/>
    <w:semiHidden/>
    <w:rsid w:val="00E163F1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15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6</cp:revision>
  <dcterms:created xsi:type="dcterms:W3CDTF">2022-07-21T16:38:00Z</dcterms:created>
  <dcterms:modified xsi:type="dcterms:W3CDTF">2023-04-24T08:48:00Z</dcterms:modified>
  <cp:category>03 Church Planting</cp:category>
</cp:coreProperties>
</file>